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B9" w:rsidRPr="009874B9" w:rsidRDefault="009874B9" w:rsidP="001A074D">
      <w:pPr>
        <w:spacing w:line="276" w:lineRule="auto"/>
        <w:rPr>
          <w:rFonts w:ascii="Trebuchet MS" w:hAnsi="Trebuchet MS" w:cs="Arial"/>
          <w:bCs/>
          <w:sz w:val="22"/>
        </w:rPr>
      </w:pPr>
      <w:r w:rsidRPr="009874B9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22"/>
      <w:r>
        <w:rPr>
          <w:rFonts w:ascii="Trebuchet MS" w:hAnsi="Trebuchet MS" w:cs="Arial"/>
          <w:bCs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Pr="009874B9">
        <w:rPr>
          <w:rFonts w:ascii="Trebuchet MS" w:hAnsi="Trebuchet MS" w:cs="Arial"/>
          <w:bCs/>
          <w:sz w:val="22"/>
        </w:rPr>
        <w:tab/>
      </w:r>
      <w:r w:rsidR="00A06C29">
        <w:rPr>
          <w:rFonts w:ascii="Trebuchet MS" w:hAnsi="Trebuchet MS" w:cs="Arial"/>
          <w:bCs/>
          <w:sz w:val="22"/>
        </w:rPr>
        <w:tab/>
      </w:r>
      <w:r w:rsidRPr="009874B9">
        <w:rPr>
          <w:rFonts w:ascii="Trebuchet MS" w:hAnsi="Trebuchet MS" w:cs="Arial"/>
          <w:b/>
          <w:bCs/>
          <w:sz w:val="22"/>
        </w:rPr>
        <w:t>CTFN</w:t>
      </w:r>
      <w:r w:rsidR="00AB0B9C">
        <w:rPr>
          <w:rFonts w:ascii="Trebuchet MS" w:hAnsi="Trebuchet MS" w:cs="Arial"/>
          <w:b/>
          <w:bCs/>
          <w:sz w:val="22"/>
        </w:rPr>
        <w:t xml:space="preserve"> No.</w:t>
      </w:r>
      <w:r w:rsidRPr="009874B9">
        <w:rPr>
          <w:rFonts w:ascii="Trebuchet MS" w:hAnsi="Trebuchet MS" w:cs="Arial"/>
          <w:b/>
          <w:bCs/>
          <w:sz w:val="22"/>
        </w:rPr>
        <w:t xml:space="preserve">: </w:t>
      </w:r>
      <w:bookmarkStart w:id="1" w:name="Text23"/>
      <w:r>
        <w:rPr>
          <w:rFonts w:ascii="Trebuchet MS" w:hAnsi="Trebuchet MS" w:cs="Arial"/>
          <w:bCs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 w:rsidR="006F72A2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1"/>
    </w:p>
    <w:p w:rsidR="00775ADE" w:rsidRDefault="001A074D" w:rsidP="00775ADE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Note: </w:t>
      </w:r>
      <w:r w:rsidR="00775ADE">
        <w:rPr>
          <w:rFonts w:ascii="Trebuchet MS" w:hAnsi="Trebuchet MS"/>
          <w:b/>
          <w:sz w:val="20"/>
          <w:szCs w:val="20"/>
        </w:rPr>
        <w:tab/>
      </w:r>
      <w:r w:rsidR="00775ADE" w:rsidRPr="00775ADE">
        <w:rPr>
          <w:rFonts w:ascii="Trebuchet MS" w:hAnsi="Trebuchet MS" w:cs="Calibri"/>
          <w:sz w:val="20"/>
          <w:szCs w:val="20"/>
        </w:rPr>
        <w:t>Cells will expand as you type. You can use Tab to move cursor.</w:t>
      </w:r>
    </w:p>
    <w:p w:rsidR="00775ADE" w:rsidRPr="00775ADE" w:rsidRDefault="00775ADE" w:rsidP="00775ADE">
      <w:pPr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ab/>
        <w:t>F</w:t>
      </w:r>
      <w:r w:rsidRPr="00775ADE">
        <w:rPr>
          <w:rFonts w:ascii="Trebuchet MS" w:hAnsi="Trebuchet MS" w:cs="Calibri"/>
          <w:sz w:val="20"/>
          <w:szCs w:val="20"/>
        </w:rPr>
        <w:t>or check box, place cursor over box then left click or spacebar to check/uncheck.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592"/>
        <w:gridCol w:w="4465"/>
        <w:gridCol w:w="900"/>
        <w:gridCol w:w="900"/>
        <w:gridCol w:w="1495"/>
      </w:tblGrid>
      <w:tr w:rsidR="00535C4D" w:rsidTr="00C5700A">
        <w:trPr>
          <w:trHeight w:val="283"/>
          <w:tblHeader/>
          <w:jc w:val="center"/>
        </w:trPr>
        <w:tc>
          <w:tcPr>
            <w:tcW w:w="1772" w:type="dxa"/>
            <w:vMerge w:val="restart"/>
            <w:vAlign w:val="center"/>
          </w:tcPr>
          <w:p w:rsidR="00535C4D" w:rsidRPr="00C5700A" w:rsidRDefault="00535C4D" w:rsidP="0063031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D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ate</w:t>
            </w:r>
          </w:p>
        </w:tc>
        <w:tc>
          <w:tcPr>
            <w:tcW w:w="3592" w:type="dxa"/>
            <w:vMerge w:val="restart"/>
            <w:vAlign w:val="center"/>
          </w:tcPr>
          <w:p w:rsidR="00535C4D" w:rsidRPr="00C5700A" w:rsidRDefault="00535C4D" w:rsidP="0063031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G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roup</w:t>
            </w:r>
            <w:r w:rsidRPr="00C5700A">
              <w:rPr>
                <w:rFonts w:ascii="Trebuchet MS" w:hAnsi="Trebuchet MS"/>
                <w:b/>
                <w:sz w:val="20"/>
                <w:szCs w:val="20"/>
              </w:rPr>
              <w:t xml:space="preserve"> P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roducing</w:t>
            </w:r>
            <w:r w:rsidRPr="00C5700A">
              <w:rPr>
                <w:rFonts w:ascii="Trebuchet MS" w:hAnsi="Trebuchet MS"/>
                <w:b/>
                <w:sz w:val="20"/>
                <w:szCs w:val="20"/>
              </w:rPr>
              <w:t xml:space="preserve"> G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uidelines</w:t>
            </w:r>
          </w:p>
        </w:tc>
        <w:tc>
          <w:tcPr>
            <w:tcW w:w="4465" w:type="dxa"/>
            <w:vMerge w:val="restart"/>
            <w:vAlign w:val="center"/>
          </w:tcPr>
          <w:p w:rsidR="00535C4D" w:rsidRPr="00C5700A" w:rsidRDefault="00535C4D" w:rsidP="00535C4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R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ole</w:t>
            </w:r>
            <w:r w:rsidRPr="00C5700A">
              <w:rPr>
                <w:rFonts w:ascii="Trebuchet MS" w:hAnsi="Trebuchet MS"/>
                <w:b/>
                <w:sz w:val="20"/>
                <w:szCs w:val="20"/>
              </w:rPr>
              <w:t xml:space="preserve"> and D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escription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535C4D" w:rsidRPr="00C5700A" w:rsidRDefault="00535C4D" w:rsidP="00C40ACD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1 to 3 CDE C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ompetencies</w:t>
            </w:r>
          </w:p>
        </w:tc>
        <w:tc>
          <w:tcPr>
            <w:tcW w:w="1495" w:type="dxa"/>
            <w:vMerge w:val="restart"/>
            <w:vAlign w:val="center"/>
          </w:tcPr>
          <w:p w:rsidR="00535C4D" w:rsidRPr="00C5700A" w:rsidRDefault="00535C4D" w:rsidP="0063031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A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ppointment</w:t>
            </w:r>
            <w:r w:rsidRPr="00C5700A">
              <w:rPr>
                <w:rFonts w:ascii="Trebuchet MS" w:hAnsi="Trebuchet MS"/>
                <w:b/>
                <w:sz w:val="20"/>
                <w:szCs w:val="20"/>
              </w:rPr>
              <w:t xml:space="preserve"> L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etter</w:t>
            </w:r>
            <w:r w:rsidRPr="00C5700A">
              <w:rPr>
                <w:rFonts w:ascii="Trebuchet MS" w:hAnsi="Trebuchet MS"/>
                <w:b/>
                <w:sz w:val="20"/>
                <w:szCs w:val="20"/>
              </w:rPr>
              <w:t xml:space="preserve"> in P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ortfolio</w:t>
            </w:r>
          </w:p>
        </w:tc>
      </w:tr>
      <w:tr w:rsidR="00535C4D" w:rsidTr="00C5700A">
        <w:trPr>
          <w:trHeight w:val="510"/>
          <w:tblHeader/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vAlign w:val="center"/>
          </w:tcPr>
          <w:p w:rsidR="00535C4D" w:rsidRDefault="00535C4D" w:rsidP="00630319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592" w:type="dxa"/>
            <w:vMerge/>
            <w:tcBorders>
              <w:bottom w:val="single" w:sz="4" w:space="0" w:color="auto"/>
            </w:tcBorders>
            <w:vAlign w:val="center"/>
          </w:tcPr>
          <w:p w:rsidR="00535C4D" w:rsidRDefault="00535C4D" w:rsidP="00630319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465" w:type="dxa"/>
            <w:vMerge/>
            <w:tcBorders>
              <w:bottom w:val="single" w:sz="4" w:space="0" w:color="auto"/>
            </w:tcBorders>
            <w:vAlign w:val="center"/>
          </w:tcPr>
          <w:p w:rsidR="00535C4D" w:rsidRDefault="00535C4D" w:rsidP="00630319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535C4D" w:rsidRDefault="00760971" w:rsidP="0063031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26670</wp:posOffset>
                      </wp:positionV>
                      <wp:extent cx="107950" cy="228600"/>
                      <wp:effectExtent l="58420" t="26670" r="62230" b="590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228600"/>
                              </a:xfrm>
                              <a:prstGeom prst="downArrow">
                                <a:avLst>
                                  <a:gd name="adj1" fmla="val 23528"/>
                                  <a:gd name="adj2" fmla="val 76637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113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margin-left:7.6pt;margin-top:2.1pt;width:8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" adj="13783,8259" fillcolor="black" strokeweight="3pt">
                      <v:shadow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35C4D" w:rsidRPr="00C5700A" w:rsidRDefault="00535C4D" w:rsidP="0063031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C5700A">
              <w:rPr>
                <w:rFonts w:ascii="Trebuchet MS" w:hAnsi="Trebuchet MS"/>
                <w:b/>
                <w:sz w:val="20"/>
                <w:szCs w:val="20"/>
              </w:rPr>
              <w:t>C</w:t>
            </w:r>
            <w:r w:rsidR="00997C7E" w:rsidRPr="00C5700A">
              <w:rPr>
                <w:rFonts w:ascii="Trebuchet MS" w:hAnsi="Trebuchet MS"/>
                <w:b/>
                <w:sz w:val="20"/>
                <w:szCs w:val="20"/>
              </w:rPr>
              <w:t>redits</w:t>
            </w: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:rsidR="00535C4D" w:rsidRDefault="00535C4D" w:rsidP="00630319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32B87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00" w:type="dxa"/>
            <w:vAlign w:val="center"/>
          </w:tcPr>
          <w:p w:rsidR="00A9283E" w:rsidRPr="008B2173" w:rsidRDefault="00A9283E" w:rsidP="00632B87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="00632B87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6"/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0" w:type="dxa"/>
            <w:vAlign w:val="center"/>
          </w:tcPr>
          <w:p w:rsidR="00A9283E" w:rsidRPr="008B2173" w:rsidRDefault="00535C4D" w:rsidP="006F72A2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0"/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  <w:vAlign w:val="center"/>
          </w:tcPr>
          <w:p w:rsidR="00A9283E" w:rsidRPr="008B2173" w:rsidRDefault="00535C4D" w:rsidP="006F72A2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4"/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900" w:type="dxa"/>
            <w:vAlign w:val="center"/>
          </w:tcPr>
          <w:p w:rsidR="00A9283E" w:rsidRPr="008B2173" w:rsidRDefault="00535C4D" w:rsidP="006F72A2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18"/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900" w:type="dxa"/>
            <w:vAlign w:val="center"/>
          </w:tcPr>
          <w:p w:rsidR="00A9283E" w:rsidRPr="008B2173" w:rsidRDefault="00535C4D" w:rsidP="006F72A2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2"/>
          </w:p>
        </w:tc>
      </w:tr>
      <w:tr w:rsidR="00A9283E" w:rsidTr="00C5700A">
        <w:trPr>
          <w:trHeight w:val="454"/>
          <w:jc w:val="center"/>
        </w:trPr>
        <w:tc>
          <w:tcPr>
            <w:tcW w:w="177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92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465" w:type="dxa"/>
            <w:vAlign w:val="center"/>
          </w:tcPr>
          <w:p w:rsidR="00A9283E" w:rsidRPr="00A9283E" w:rsidRDefault="00A9283E" w:rsidP="006F72A2">
            <w:pPr>
              <w:rPr>
                <w:rFonts w:ascii="Trebuchet MS" w:hAnsi="Trebuchet MS"/>
                <w:sz w:val="20"/>
                <w:szCs w:val="20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900" w:type="dxa"/>
            <w:vAlign w:val="center"/>
          </w:tcPr>
          <w:p w:rsidR="00A9283E" w:rsidRPr="007460EF" w:rsidRDefault="00535C4D" w:rsidP="006F72A2">
            <w:pPr>
              <w:rPr>
                <w:rFonts w:ascii="Trebuchet MS" w:hAnsi="Trebuchet MS"/>
                <w:sz w:val="22"/>
                <w:szCs w:val="22"/>
              </w:rPr>
            </w:pPr>
            <w:r w:rsidRPr="00A9283E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83E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A9283E">
              <w:rPr>
                <w:rFonts w:ascii="Trebuchet MS" w:hAnsi="Trebuchet MS"/>
                <w:sz w:val="20"/>
                <w:szCs w:val="20"/>
              </w:rPr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="006F72A2">
              <w:rPr>
                <w:rFonts w:ascii="Trebuchet MS" w:hAnsi="Trebuchet MS"/>
                <w:sz w:val="20"/>
                <w:szCs w:val="20"/>
              </w:rPr>
              <w:t> </w:t>
            </w:r>
            <w:r w:rsidRPr="00A9283E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A9283E" w:rsidRPr="00535C4D" w:rsidRDefault="00535C4D" w:rsidP="006F72A2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535C4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35C4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535C4D">
              <w:rPr>
                <w:rFonts w:ascii="Trebuchet MS" w:hAnsi="Trebuchet MS"/>
                <w:sz w:val="22"/>
                <w:szCs w:val="22"/>
              </w:rPr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="006F72A2">
              <w:rPr>
                <w:rFonts w:ascii="Trebuchet MS" w:hAnsi="Trebuchet MS"/>
                <w:sz w:val="22"/>
                <w:szCs w:val="22"/>
              </w:rPr>
              <w:t> </w:t>
            </w:r>
            <w:r w:rsidRPr="00535C4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9283E" w:rsidRPr="008B2173" w:rsidRDefault="00A9283E" w:rsidP="008B2173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6"/>
            <w:r>
              <w:rPr>
                <w:rFonts w:ascii="Trebuchet MS" w:hAnsi="Trebuchet MS"/>
                <w:sz w:val="22"/>
                <w:szCs w:val="22"/>
              </w:rPr>
              <w:instrText xml:space="preserve"> FORMCHECKBOX </w:instrText>
            </w:r>
            <w:r w:rsidR="00632B87">
              <w:rPr>
                <w:rFonts w:ascii="Trebuchet MS" w:hAnsi="Trebuchet MS"/>
                <w:sz w:val="22"/>
                <w:szCs w:val="22"/>
              </w:rPr>
            </w:r>
            <w:r w:rsidR="00632B87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927D0A" w:rsidRPr="00775ADE" w:rsidRDefault="00775ADE" w:rsidP="00AF54FA">
      <w:pPr>
        <w:rPr>
          <w:rFonts w:ascii="Trebuchet MS" w:hAnsi="Trebuchet MS"/>
          <w:sz w:val="20"/>
          <w:szCs w:val="20"/>
        </w:rPr>
      </w:pPr>
      <w:r w:rsidRPr="00775ADE">
        <w:rPr>
          <w:rFonts w:ascii="Trebuchet MS" w:hAnsi="Trebuchet MS"/>
          <w:sz w:val="20"/>
          <w:szCs w:val="20"/>
        </w:rPr>
        <w:t>Need more rows? Please start a new form.</w:t>
      </w:r>
    </w:p>
    <w:sectPr w:rsidR="00927D0A" w:rsidRPr="00775ADE" w:rsidSect="00436F2B">
      <w:headerReference w:type="default" r:id="rId6"/>
      <w:footerReference w:type="default" r:id="rId7"/>
      <w:pgSz w:w="15840" w:h="12240" w:orient="landscape"/>
      <w:pgMar w:top="1418" w:right="1134" w:bottom="1467" w:left="1440" w:header="90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A6" w:rsidRDefault="000E24A6">
      <w:r>
        <w:separator/>
      </w:r>
    </w:p>
  </w:endnote>
  <w:endnote w:type="continuationSeparator" w:id="0">
    <w:p w:rsidR="000E24A6" w:rsidRDefault="000E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8"/>
      <w:gridCol w:w="2538"/>
    </w:tblGrid>
    <w:tr w:rsidR="00C5700A" w:rsidRPr="00C5700A" w:rsidTr="008D1164">
      <w:trPr>
        <w:trHeight w:val="576"/>
      </w:trPr>
      <w:tc>
        <w:tcPr>
          <w:tcW w:w="10638" w:type="dxa"/>
          <w:vMerge w:val="restart"/>
          <w:tcBorders>
            <w:right w:val="single" w:sz="4" w:space="0" w:color="auto"/>
          </w:tcBorders>
        </w:tcPr>
        <w:p w:rsidR="00C5700A" w:rsidRPr="00C5700A" w:rsidRDefault="00C5700A" w:rsidP="00C5700A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C5700A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C5700A" w:rsidRPr="00C5700A" w:rsidRDefault="00C5700A" w:rsidP="00C5700A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C5700A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C5700A" w:rsidRPr="00C5700A" w:rsidRDefault="00C5700A" w:rsidP="00C5700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C5700A">
            <w:rPr>
              <w:rFonts w:ascii="Trebuchet MS" w:hAnsi="Trebuchet MS"/>
              <w:sz w:val="16"/>
              <w:szCs w:val="16"/>
              <w:lang w:val="en-CA"/>
            </w:rPr>
            <w:t xml:space="preserve">09/2017 </w:t>
          </w:r>
          <w:r w:rsidRPr="00C5700A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C5700A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C5700A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5G2018.docx</w:t>
          </w:r>
          <w:r w:rsidRPr="00C5700A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700A" w:rsidRPr="00C5700A" w:rsidRDefault="00C5700A" w:rsidP="00C5700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C5700A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C5700A" w:rsidRPr="00C5700A" w:rsidTr="008D1164">
      <w:trPr>
        <w:trHeight w:val="104"/>
      </w:trPr>
      <w:tc>
        <w:tcPr>
          <w:tcW w:w="10638" w:type="dxa"/>
          <w:vMerge/>
        </w:tcPr>
        <w:p w:rsidR="00C5700A" w:rsidRPr="00C5700A" w:rsidRDefault="00C5700A" w:rsidP="00C5700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C5700A" w:rsidRPr="00C5700A" w:rsidRDefault="00C5700A" w:rsidP="00C5700A">
          <w:pPr>
            <w:tabs>
              <w:tab w:val="center" w:pos="4680"/>
              <w:tab w:val="right" w:pos="9360"/>
            </w:tabs>
            <w:rPr>
              <w:rFonts w:ascii="Calibri" w:hAnsi="Calibri" w:cs="Calibri"/>
            </w:rPr>
          </w:pPr>
        </w:p>
      </w:tc>
    </w:tr>
  </w:tbl>
  <w:p w:rsidR="0086363D" w:rsidRPr="0086363D" w:rsidRDefault="0086363D" w:rsidP="00775ADE">
    <w:pPr>
      <w:pStyle w:val="Footer"/>
      <w:rPr>
        <w:rFonts w:ascii="Trebuchet MS" w:hAnsi="Trebuchet MS"/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A6" w:rsidRDefault="000E24A6">
      <w:r>
        <w:separator/>
      </w:r>
    </w:p>
  </w:footnote>
  <w:footnote w:type="continuationSeparator" w:id="0">
    <w:p w:rsidR="000E24A6" w:rsidRDefault="000E2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8613"/>
      <w:gridCol w:w="1843"/>
      <w:gridCol w:w="2835"/>
    </w:tblGrid>
    <w:tr w:rsidR="00436F2B" w:rsidRPr="00433635" w:rsidTr="00775ADE">
      <w:trPr>
        <w:trHeight w:val="907"/>
      </w:trPr>
      <w:tc>
        <w:tcPr>
          <w:tcW w:w="8613" w:type="dxa"/>
          <w:shd w:val="clear" w:color="auto" w:fill="auto"/>
        </w:tcPr>
        <w:p w:rsidR="00436F2B" w:rsidRPr="00433635" w:rsidRDefault="00436F2B" w:rsidP="00433635">
          <w:pPr>
            <w:rPr>
              <w:lang w:val="en-CA"/>
            </w:rPr>
          </w:pPr>
          <w:r w:rsidRPr="00433635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997C7E" w:rsidRPr="00433635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433635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5G: </w:t>
          </w:r>
          <w:r w:rsidRPr="00433635">
            <w:rPr>
              <w:rFonts w:ascii="Trebuchet MS" w:hAnsi="Trebuchet MS"/>
              <w:b/>
              <w:sz w:val="28"/>
              <w:szCs w:val="28"/>
            </w:rPr>
            <w:t>D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evelopment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of B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est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ractice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G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uidelines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or C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linical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ractice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G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uidelines</w:t>
          </w:r>
          <w:r w:rsidRPr="00433635">
            <w:rPr>
              <w:rFonts w:ascii="Trebuchet MS" w:hAnsi="Trebuchet MS"/>
              <w:b/>
              <w:sz w:val="28"/>
              <w:szCs w:val="28"/>
            </w:rPr>
            <w:t>, M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ember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of an E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xpert</w:t>
          </w:r>
          <w:r w:rsidRPr="00433635">
            <w:rPr>
              <w:rFonts w:ascii="Trebuchet MS" w:hAnsi="Trebuchet MS"/>
              <w:b/>
              <w:sz w:val="28"/>
              <w:szCs w:val="28"/>
            </w:rPr>
            <w:t xml:space="preserve"> P</w:t>
          </w:r>
          <w:r w:rsidR="00997C7E" w:rsidRPr="00433635">
            <w:rPr>
              <w:rFonts w:ascii="Trebuchet MS" w:hAnsi="Trebuchet MS"/>
              <w:b/>
              <w:sz w:val="28"/>
              <w:szCs w:val="28"/>
            </w:rPr>
            <w:t>anel</w:t>
          </w:r>
        </w:p>
        <w:p w:rsidR="00436F2B" w:rsidRPr="00433635" w:rsidRDefault="00436F2B" w:rsidP="00436F2B">
          <w:pPr>
            <w:pStyle w:val="Header"/>
            <w:rPr>
              <w:lang w:val="en-CA"/>
            </w:rPr>
          </w:pPr>
          <w:r w:rsidRPr="00433635">
            <w:rPr>
              <w:rFonts w:ascii="Trebuchet MS" w:hAnsi="Trebuchet MS"/>
              <w:sz w:val="22"/>
            </w:rPr>
            <w:t>20 credits per project per Credit Collection Period</w:t>
          </w:r>
        </w:p>
      </w:tc>
      <w:tc>
        <w:tcPr>
          <w:tcW w:w="1843" w:type="dxa"/>
          <w:tcBorders>
            <w:right w:val="single" w:sz="4" w:space="0" w:color="auto"/>
          </w:tcBorders>
          <w:shd w:val="clear" w:color="auto" w:fill="auto"/>
        </w:tcPr>
        <w:p w:rsidR="00436F2B" w:rsidRPr="00775ADE" w:rsidRDefault="00775ADE" w:rsidP="0007479F">
          <w:pPr>
            <w:pStyle w:val="Header"/>
            <w:jc w:val="center"/>
            <w:rPr>
              <w:rFonts w:ascii="Trebuchet MS" w:hAnsi="Trebuchet MS"/>
              <w:lang w:val="en-CA"/>
            </w:rPr>
          </w:pPr>
          <w:r w:rsidRPr="00775ADE">
            <w:rPr>
              <w:rFonts w:ascii="Trebuchet MS" w:hAnsi="Trebuchet MS"/>
              <w:lang w:val="en-CA"/>
            </w:rPr>
            <w:t>Issued:</w:t>
          </w:r>
          <w:r w:rsidR="00084A61">
            <w:rPr>
              <w:rFonts w:ascii="Trebuchet MS" w:hAnsi="Trebuchet MS"/>
              <w:lang w:val="en-CA"/>
            </w:rPr>
            <w:t xml:space="preserve"> </w:t>
          </w:r>
          <w:r w:rsidRPr="00775ADE">
            <w:rPr>
              <w:rFonts w:ascii="Trebuchet MS" w:hAnsi="Trebuchet MS"/>
              <w:lang w:val="en-CA"/>
            </w:rPr>
            <w:t>201</w:t>
          </w:r>
          <w:r w:rsidR="0007479F">
            <w:rPr>
              <w:rFonts w:ascii="Trebuchet MS" w:hAnsi="Trebuchet MS"/>
              <w:lang w:val="en-CA"/>
            </w:rPr>
            <w:t>8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6F2B" w:rsidRPr="00433635" w:rsidRDefault="00436F2B" w:rsidP="00436F2B">
          <w:pPr>
            <w:pStyle w:val="Header"/>
            <w:rPr>
              <w:lang w:val="en-CA"/>
            </w:rPr>
          </w:pPr>
          <w:r w:rsidRPr="00433635">
            <w:rPr>
              <w:rFonts w:ascii="Trebuchet MS" w:eastAsia="Calibri" w:hAnsi="Trebuchet MS"/>
              <w:sz w:val="22"/>
              <w:szCs w:val="22"/>
              <w:lang w:val="en-CA"/>
            </w:rPr>
            <w:t xml:space="preserve">Credits </w:t>
          </w:r>
          <w:r>
            <w:rPr>
              <w:rFonts w:ascii="Trebuchet MS" w:eastAsia="Calibri" w:hAnsi="Trebuchet MS"/>
              <w:sz w:val="22"/>
              <w:szCs w:val="22"/>
              <w:lang w:val="en-CA"/>
            </w:rPr>
            <w:t>t</w:t>
          </w:r>
          <w:r w:rsidRPr="00433635">
            <w:rPr>
              <w:rFonts w:ascii="Trebuchet MS" w:eastAsia="Calibri" w:hAnsi="Trebuchet MS"/>
              <w:sz w:val="22"/>
              <w:szCs w:val="22"/>
              <w:lang w:val="en-CA"/>
            </w:rPr>
            <w:t>his Page:</w:t>
          </w:r>
        </w:p>
      </w:tc>
    </w:tr>
  </w:tbl>
  <w:p w:rsidR="0086363D" w:rsidRPr="00775ADE" w:rsidRDefault="0086363D" w:rsidP="00C40ACD">
    <w:pPr>
      <w:pStyle w:val="Header"/>
      <w:jc w:val="center"/>
      <w:rPr>
        <w:sz w:val="16"/>
        <w:szCs w:val="16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DY66nbk19H7yD57PrcqP5PlkLMN4LOh9/gwRn6ABV/I9iQFavlo1BSTKOqj2TrGvmI6g6WnzVPVgfyaVDx1aA==" w:salt="PudSr3smxOSLzw0d3ZM8xw==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D"/>
    <w:rsid w:val="00000CE8"/>
    <w:rsid w:val="0000732E"/>
    <w:rsid w:val="00012FC6"/>
    <w:rsid w:val="00020CE6"/>
    <w:rsid w:val="0002358A"/>
    <w:rsid w:val="00025DC5"/>
    <w:rsid w:val="00027A0F"/>
    <w:rsid w:val="0003063E"/>
    <w:rsid w:val="000336F6"/>
    <w:rsid w:val="000338B7"/>
    <w:rsid w:val="00040335"/>
    <w:rsid w:val="0004239F"/>
    <w:rsid w:val="00047337"/>
    <w:rsid w:val="00054B35"/>
    <w:rsid w:val="000571AE"/>
    <w:rsid w:val="00060146"/>
    <w:rsid w:val="000722B1"/>
    <w:rsid w:val="0007479F"/>
    <w:rsid w:val="00084A61"/>
    <w:rsid w:val="00086239"/>
    <w:rsid w:val="0008656A"/>
    <w:rsid w:val="000946AD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4A6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17929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A074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5EF7"/>
    <w:rsid w:val="001C65BC"/>
    <w:rsid w:val="001C7F08"/>
    <w:rsid w:val="001D04CB"/>
    <w:rsid w:val="001D6E25"/>
    <w:rsid w:val="001D7520"/>
    <w:rsid w:val="001D79A5"/>
    <w:rsid w:val="001D7AA2"/>
    <w:rsid w:val="001E3058"/>
    <w:rsid w:val="001E31E5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874A8"/>
    <w:rsid w:val="00290DB7"/>
    <w:rsid w:val="00294621"/>
    <w:rsid w:val="00295933"/>
    <w:rsid w:val="00297771"/>
    <w:rsid w:val="00297DD7"/>
    <w:rsid w:val="002B0C99"/>
    <w:rsid w:val="002B36EE"/>
    <w:rsid w:val="002C1A6C"/>
    <w:rsid w:val="002C3401"/>
    <w:rsid w:val="002C5C30"/>
    <w:rsid w:val="002C5E4E"/>
    <w:rsid w:val="002C6EC7"/>
    <w:rsid w:val="002D029A"/>
    <w:rsid w:val="002D1090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2518"/>
    <w:rsid w:val="00313347"/>
    <w:rsid w:val="0031435A"/>
    <w:rsid w:val="0032324F"/>
    <w:rsid w:val="003234DD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1E13"/>
    <w:rsid w:val="0037518A"/>
    <w:rsid w:val="00376310"/>
    <w:rsid w:val="003942CA"/>
    <w:rsid w:val="00394611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6745"/>
    <w:rsid w:val="0043203D"/>
    <w:rsid w:val="00433635"/>
    <w:rsid w:val="00436F2B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241E"/>
    <w:rsid w:val="004C4E0E"/>
    <w:rsid w:val="004C58ED"/>
    <w:rsid w:val="004C6C89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501122"/>
    <w:rsid w:val="0050153C"/>
    <w:rsid w:val="00506D85"/>
    <w:rsid w:val="00515026"/>
    <w:rsid w:val="00524B65"/>
    <w:rsid w:val="00525099"/>
    <w:rsid w:val="005317CE"/>
    <w:rsid w:val="00535974"/>
    <w:rsid w:val="00535C4D"/>
    <w:rsid w:val="005404B8"/>
    <w:rsid w:val="00542CFB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0319"/>
    <w:rsid w:val="00632B87"/>
    <w:rsid w:val="006344BF"/>
    <w:rsid w:val="00640FC3"/>
    <w:rsid w:val="0064377C"/>
    <w:rsid w:val="00643DC4"/>
    <w:rsid w:val="00644153"/>
    <w:rsid w:val="0064543C"/>
    <w:rsid w:val="00645667"/>
    <w:rsid w:val="006475C4"/>
    <w:rsid w:val="0065092B"/>
    <w:rsid w:val="00652BE0"/>
    <w:rsid w:val="00653634"/>
    <w:rsid w:val="00653B8A"/>
    <w:rsid w:val="00654776"/>
    <w:rsid w:val="006559EB"/>
    <w:rsid w:val="006622E2"/>
    <w:rsid w:val="00663E26"/>
    <w:rsid w:val="00670E8F"/>
    <w:rsid w:val="006723D4"/>
    <w:rsid w:val="00672728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6F72A2"/>
    <w:rsid w:val="007000B6"/>
    <w:rsid w:val="00700818"/>
    <w:rsid w:val="00703A20"/>
    <w:rsid w:val="00705BC8"/>
    <w:rsid w:val="007110DE"/>
    <w:rsid w:val="00714FBC"/>
    <w:rsid w:val="00720EFE"/>
    <w:rsid w:val="00724F33"/>
    <w:rsid w:val="007254A0"/>
    <w:rsid w:val="00734F0D"/>
    <w:rsid w:val="00745B1A"/>
    <w:rsid w:val="007460EF"/>
    <w:rsid w:val="007526AE"/>
    <w:rsid w:val="007553AB"/>
    <w:rsid w:val="00757C8B"/>
    <w:rsid w:val="00760971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75ADE"/>
    <w:rsid w:val="00780633"/>
    <w:rsid w:val="00780CAC"/>
    <w:rsid w:val="00781406"/>
    <w:rsid w:val="00787C0D"/>
    <w:rsid w:val="007938FC"/>
    <w:rsid w:val="007951C5"/>
    <w:rsid w:val="00795506"/>
    <w:rsid w:val="00796B11"/>
    <w:rsid w:val="007970D5"/>
    <w:rsid w:val="007A09E5"/>
    <w:rsid w:val="007A2A85"/>
    <w:rsid w:val="007A37F0"/>
    <w:rsid w:val="007A4FF9"/>
    <w:rsid w:val="007B63F9"/>
    <w:rsid w:val="007B65CD"/>
    <w:rsid w:val="007B7CCE"/>
    <w:rsid w:val="007C1871"/>
    <w:rsid w:val="007D0A29"/>
    <w:rsid w:val="007D6550"/>
    <w:rsid w:val="007E1688"/>
    <w:rsid w:val="007F0D2E"/>
    <w:rsid w:val="007F2108"/>
    <w:rsid w:val="007F2479"/>
    <w:rsid w:val="007F289E"/>
    <w:rsid w:val="007F38A4"/>
    <w:rsid w:val="007F524B"/>
    <w:rsid w:val="00800C90"/>
    <w:rsid w:val="00802DD4"/>
    <w:rsid w:val="00802EBD"/>
    <w:rsid w:val="008133E3"/>
    <w:rsid w:val="00813D65"/>
    <w:rsid w:val="0081684D"/>
    <w:rsid w:val="00822783"/>
    <w:rsid w:val="008243BE"/>
    <w:rsid w:val="00826E45"/>
    <w:rsid w:val="00831EFA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2173"/>
    <w:rsid w:val="008B40FB"/>
    <w:rsid w:val="008C01EC"/>
    <w:rsid w:val="008C553E"/>
    <w:rsid w:val="008D1062"/>
    <w:rsid w:val="008D3E71"/>
    <w:rsid w:val="008D6FB6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61AEC"/>
    <w:rsid w:val="00965634"/>
    <w:rsid w:val="00966587"/>
    <w:rsid w:val="009744BE"/>
    <w:rsid w:val="009758D1"/>
    <w:rsid w:val="0098113E"/>
    <w:rsid w:val="00982F0D"/>
    <w:rsid w:val="00985736"/>
    <w:rsid w:val="009874B9"/>
    <w:rsid w:val="00990A9C"/>
    <w:rsid w:val="00997C7E"/>
    <w:rsid w:val="009A1004"/>
    <w:rsid w:val="009A1015"/>
    <w:rsid w:val="009A2368"/>
    <w:rsid w:val="009A70A8"/>
    <w:rsid w:val="009B532C"/>
    <w:rsid w:val="009C01E1"/>
    <w:rsid w:val="009C2B55"/>
    <w:rsid w:val="009D0A19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06C29"/>
    <w:rsid w:val="00A101B2"/>
    <w:rsid w:val="00A12720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67699"/>
    <w:rsid w:val="00A73D13"/>
    <w:rsid w:val="00A76B7D"/>
    <w:rsid w:val="00A800D8"/>
    <w:rsid w:val="00A80C8A"/>
    <w:rsid w:val="00A90087"/>
    <w:rsid w:val="00A9283E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0B9C"/>
    <w:rsid w:val="00AB2AFF"/>
    <w:rsid w:val="00AC06ED"/>
    <w:rsid w:val="00AC1E19"/>
    <w:rsid w:val="00AC5FF1"/>
    <w:rsid w:val="00AD245B"/>
    <w:rsid w:val="00AD24A7"/>
    <w:rsid w:val="00AD3C31"/>
    <w:rsid w:val="00AE06BD"/>
    <w:rsid w:val="00AF54FA"/>
    <w:rsid w:val="00AF686A"/>
    <w:rsid w:val="00AF7E71"/>
    <w:rsid w:val="00B02AD2"/>
    <w:rsid w:val="00B062A0"/>
    <w:rsid w:val="00B070F3"/>
    <w:rsid w:val="00B12248"/>
    <w:rsid w:val="00B15180"/>
    <w:rsid w:val="00B161EB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4459"/>
    <w:rsid w:val="00B54657"/>
    <w:rsid w:val="00B643D1"/>
    <w:rsid w:val="00B6677D"/>
    <w:rsid w:val="00B671B2"/>
    <w:rsid w:val="00B700C0"/>
    <w:rsid w:val="00B731C1"/>
    <w:rsid w:val="00B74DFF"/>
    <w:rsid w:val="00B7564F"/>
    <w:rsid w:val="00B80349"/>
    <w:rsid w:val="00B81D49"/>
    <w:rsid w:val="00B8354A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B67F1"/>
    <w:rsid w:val="00BC10A0"/>
    <w:rsid w:val="00BC3E5E"/>
    <w:rsid w:val="00BC3F93"/>
    <w:rsid w:val="00BC5433"/>
    <w:rsid w:val="00BC59FD"/>
    <w:rsid w:val="00BC6FEF"/>
    <w:rsid w:val="00BC71C8"/>
    <w:rsid w:val="00BD002D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4B1A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0ACD"/>
    <w:rsid w:val="00C42FC8"/>
    <w:rsid w:val="00C4379F"/>
    <w:rsid w:val="00C52514"/>
    <w:rsid w:val="00C53B35"/>
    <w:rsid w:val="00C54AF4"/>
    <w:rsid w:val="00C5700A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4057"/>
    <w:rsid w:val="00CA7E2A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0F08"/>
    <w:rsid w:val="00D21492"/>
    <w:rsid w:val="00D22743"/>
    <w:rsid w:val="00D264AE"/>
    <w:rsid w:val="00D31CD7"/>
    <w:rsid w:val="00D334E3"/>
    <w:rsid w:val="00D409A6"/>
    <w:rsid w:val="00D43332"/>
    <w:rsid w:val="00D4490B"/>
    <w:rsid w:val="00D47847"/>
    <w:rsid w:val="00D50C7B"/>
    <w:rsid w:val="00D5159E"/>
    <w:rsid w:val="00D57643"/>
    <w:rsid w:val="00D643B6"/>
    <w:rsid w:val="00D64F55"/>
    <w:rsid w:val="00D65EAD"/>
    <w:rsid w:val="00D674F8"/>
    <w:rsid w:val="00D70721"/>
    <w:rsid w:val="00D72F60"/>
    <w:rsid w:val="00D74173"/>
    <w:rsid w:val="00D819F5"/>
    <w:rsid w:val="00D90B11"/>
    <w:rsid w:val="00D926B5"/>
    <w:rsid w:val="00D95312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652E"/>
    <w:rsid w:val="00DE7F67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C0300"/>
    <w:rsid w:val="00EC252C"/>
    <w:rsid w:val="00EC2A37"/>
    <w:rsid w:val="00EC32FE"/>
    <w:rsid w:val="00ED7EAF"/>
    <w:rsid w:val="00EE41E8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122C"/>
    <w:rsid w:val="00F34E2E"/>
    <w:rsid w:val="00F4437A"/>
    <w:rsid w:val="00F450CE"/>
    <w:rsid w:val="00F45D13"/>
    <w:rsid w:val="00F45F30"/>
    <w:rsid w:val="00F47223"/>
    <w:rsid w:val="00F47424"/>
    <w:rsid w:val="00F50228"/>
    <w:rsid w:val="00F52019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19F3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A804379-C558-455F-BB63-7CA4D919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4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6FB6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rsid w:val="00D57643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C57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10</cp:revision>
  <cp:lastPrinted>2012-09-29T23:54:00Z</cp:lastPrinted>
  <dcterms:created xsi:type="dcterms:W3CDTF">2015-06-09T04:53:00Z</dcterms:created>
  <dcterms:modified xsi:type="dcterms:W3CDTF">2017-09-06T16:44:00Z</dcterms:modified>
</cp:coreProperties>
</file>